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BC" w:rsidRDefault="00076ABC" w:rsidP="001A28F5">
      <w:pPr>
        <w:ind w:firstLine="851"/>
        <w:rPr>
          <w:rFonts w:ascii="Times New Roman" w:hAnsi="Times New Roman"/>
          <w:b/>
          <w:bCs/>
          <w:kern w:val="32"/>
          <w:sz w:val="24"/>
          <w:szCs w:val="24"/>
        </w:rPr>
      </w:pPr>
      <w:r w:rsidRPr="002558D1">
        <w:rPr>
          <w:rFonts w:ascii="Times New Roman" w:hAnsi="Times New Roman"/>
          <w:b/>
          <w:bCs/>
          <w:kern w:val="3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719.25pt">
            <v:imagedata r:id="rId5" o:title=""/>
          </v:shape>
        </w:pic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      Рабочая программа по физике 10-11 кл (базовый уровень).</w:t>
      </w:r>
    </w:p>
    <w:p w:rsidR="00076ABC" w:rsidRPr="008339DE" w:rsidRDefault="00076ABC" w:rsidP="00CE25A8">
      <w:pPr>
        <w:ind w:firstLine="851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8339DE">
        <w:rPr>
          <w:rFonts w:ascii="Times New Roman" w:hAnsi="Times New Roman"/>
          <w:bCs/>
          <w:kern w:val="32"/>
          <w:sz w:val="24"/>
          <w:szCs w:val="24"/>
        </w:rPr>
        <w:t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  <w:r w:rsidRPr="008339DE">
        <w:rPr>
          <w:rFonts w:ascii="Times New Roman" w:hAnsi="Times New Roman"/>
          <w:bCs/>
          <w:kern w:val="32"/>
          <w:sz w:val="24"/>
          <w:szCs w:val="24"/>
        </w:rPr>
        <w:tab/>
      </w:r>
      <w:r w:rsidRPr="008339DE">
        <w:rPr>
          <w:rFonts w:ascii="Times New Roman" w:hAnsi="Times New Roman"/>
          <w:bCs/>
          <w:kern w:val="32"/>
          <w:sz w:val="24"/>
          <w:szCs w:val="24"/>
        </w:rPr>
        <w:tab/>
      </w:r>
      <w:r w:rsidRPr="008339DE">
        <w:rPr>
          <w:rFonts w:ascii="Times New Roman" w:hAnsi="Times New Roman"/>
          <w:bCs/>
          <w:kern w:val="32"/>
          <w:sz w:val="24"/>
          <w:szCs w:val="24"/>
        </w:rPr>
        <w:tab/>
      </w:r>
      <w:r w:rsidRPr="008339DE">
        <w:rPr>
          <w:rFonts w:ascii="Times New Roman" w:hAnsi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076ABC" w:rsidRPr="008339DE" w:rsidRDefault="00076ABC" w:rsidP="00CE25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8339DE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8339DE">
        <w:rPr>
          <w:rFonts w:ascii="Times New Roman" w:hAnsi="Times New Roman"/>
          <w:sz w:val="24"/>
          <w:szCs w:val="24"/>
        </w:rPr>
        <w:t>, позволяющим получать объективные знания об окружающем мире.</w:t>
      </w:r>
    </w:p>
    <w:p w:rsidR="00076ABC" w:rsidRPr="008339DE" w:rsidRDefault="00076ABC" w:rsidP="00CE25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76ABC" w:rsidRPr="008339DE" w:rsidRDefault="00076ABC" w:rsidP="00CE25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sz w:val="24"/>
          <w:szCs w:val="24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076ABC" w:rsidRPr="008339DE" w:rsidRDefault="00076ABC" w:rsidP="00CE25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076ABC" w:rsidRPr="008339DE" w:rsidRDefault="00076ABC" w:rsidP="00CE25A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 xml:space="preserve">усвоение знаний </w:t>
      </w:r>
      <w:r w:rsidRPr="008339DE">
        <w:rPr>
          <w:rFonts w:ascii="Times New Roman" w:hAnsi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8339DE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естественнонаучной информации;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339DE">
        <w:rPr>
          <w:rFonts w:ascii="Times New Roman" w:hAnsi="Times New Roman"/>
          <w:sz w:val="24"/>
          <w:szCs w:val="24"/>
        </w:rPr>
        <w:t>познавательных интересов, интеллектуальных  и творческих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39DE">
        <w:rPr>
          <w:rFonts w:ascii="Times New Roman" w:hAnsi="Times New Roman"/>
          <w:sz w:val="24"/>
          <w:szCs w:val="24"/>
        </w:rPr>
        <w:t xml:space="preserve">   способностей  в процессе приобретения знаний и умений по физике с использованием  различных источников информации  современных информационных технологий;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339DE">
        <w:rPr>
          <w:rFonts w:ascii="Times New Roman" w:hAnsi="Times New Roman"/>
          <w:sz w:val="24"/>
          <w:szCs w:val="24"/>
        </w:rPr>
        <w:t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076ABC" w:rsidRPr="008339DE" w:rsidRDefault="00076ABC" w:rsidP="00CE25A8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339DE">
        <w:rPr>
          <w:rFonts w:ascii="Times New Roman" w:hAnsi="Times New Roman"/>
          <w:b/>
          <w:sz w:val="24"/>
          <w:szCs w:val="24"/>
        </w:rPr>
        <w:t xml:space="preserve">использование приобретённых знаний и умений </w:t>
      </w:r>
      <w:r w:rsidRPr="008339DE">
        <w:rPr>
          <w:rFonts w:ascii="Times New Roman" w:hAnsi="Times New Roman"/>
          <w:sz w:val="24"/>
          <w:szCs w:val="24"/>
        </w:rPr>
        <w:t>для решения практических задач повседневной жизни, рационального природопользования и охраны окружающей среды.</w:t>
      </w:r>
    </w:p>
    <w:p w:rsidR="00076ABC" w:rsidRPr="008339DE" w:rsidRDefault="00076ABC" w:rsidP="002D7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BC" w:rsidRPr="008339DE" w:rsidRDefault="00076ABC" w:rsidP="002D72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6ABC" w:rsidRPr="008339DE" w:rsidRDefault="00076ABC" w:rsidP="002D7218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>РЕБОВАНИЯ К УРОВНЮ ПОДГОТОВКИ ВЫПУСКНИКОВ</w:t>
      </w:r>
    </w:p>
    <w:p w:rsidR="00076ABC" w:rsidRPr="008339DE" w:rsidRDefault="00076ABC" w:rsidP="002D7218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В результате изучения физики на базовом уровне ученик 10-11 класса должен</w:t>
      </w:r>
    </w:p>
    <w:p w:rsidR="00076ABC" w:rsidRPr="008339DE" w:rsidRDefault="00076ABC" w:rsidP="002D721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Знать, понимать: </w:t>
      </w:r>
    </w:p>
    <w:p w:rsidR="00076ABC" w:rsidRPr="008339DE" w:rsidRDefault="00076ABC" w:rsidP="002D72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смысл понятий: физическое явление, гипотеза, закон, теория, вещество, взаимодействие, электромагнитное поле, атом, электрон; электромагнитное поле, волна, фотон, ионизирующее излучение, звезда, Вселенная</w:t>
      </w:r>
    </w:p>
    <w:p w:rsidR="00076ABC" w:rsidRPr="008339DE" w:rsidRDefault="00076ABC" w:rsidP="002D72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электрическое поле; электрический ток. </w:t>
      </w:r>
    </w:p>
    <w:p w:rsidR="00076ABC" w:rsidRPr="008339DE" w:rsidRDefault="00076ABC" w:rsidP="002D72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электродинамики, фотоэффекта; вклад российских и зарубежных ученых, оказавших наибольшее влияние на развитие физики.</w:t>
      </w:r>
    </w:p>
    <w:p w:rsidR="00076ABC" w:rsidRDefault="00076ABC" w:rsidP="002D721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6ABC" w:rsidRPr="008339DE" w:rsidRDefault="00076ABC" w:rsidP="002D721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076ABC" w:rsidRPr="008339DE" w:rsidRDefault="00076ABC" w:rsidP="002D72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описывать и объяснять физические явления и свойства тел: механического движения; движение небесных тел и искусственных спутников Земли; свойства газов, жидкостей и твердых тел; электрического поля; постоянного электрического тока;</w:t>
      </w:r>
    </w:p>
    <w:p w:rsidR="00076ABC" w:rsidRPr="008339DE" w:rsidRDefault="00076ABC" w:rsidP="002D72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76ABC" w:rsidRPr="008339DE" w:rsidRDefault="00076ABC" w:rsidP="002D72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</w:t>
      </w:r>
    </w:p>
    <w:p w:rsidR="00076ABC" w:rsidRDefault="00076ABC" w:rsidP="002D721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076ABC" w:rsidRPr="008339DE" w:rsidRDefault="00076ABC" w:rsidP="00CE25A8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076ABC" w:rsidRPr="008339DE" w:rsidRDefault="00076ABC" w:rsidP="002D721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076ABC" w:rsidRPr="008339DE" w:rsidRDefault="00076ABC" w:rsidP="002D721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076ABC" w:rsidRPr="008339DE" w:rsidRDefault="00076ABC" w:rsidP="002D721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рационального природопользования и защиты окружающей среды.</w:t>
      </w: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Pr="008339DE" w:rsidRDefault="00076ABC" w:rsidP="002D721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76ABC" w:rsidRDefault="00076ABC" w:rsidP="002D72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ОСНОВНОЕ СОДЕРЖАНИЕ С РАСПРЕДЕЛЕНИЕМ УЧЕБНЫХ ЧАСОВ ПО РАЗДЕЛАМ КУРСА</w:t>
      </w:r>
    </w:p>
    <w:p w:rsidR="00076ABC" w:rsidRPr="008339DE" w:rsidRDefault="00076ABC" w:rsidP="002D72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>МЕХАНИКА (27 ЧАСОВ)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>КИНЕМАТИКА (10 ЧАСОВ)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339DE">
        <w:rPr>
          <w:rFonts w:ascii="Times New Roman" w:hAnsi="Times New Roman"/>
          <w:sz w:val="24"/>
          <w:szCs w:val="24"/>
          <w:lang w:eastAsia="ru-RU"/>
        </w:rPr>
        <w:t>Естественнонаучный метод познания окружающего мира. Движение точки и тела. Положение точки в пространстве. Механическое движение, виды движения, его характеристики. Способы описания движения. Перемещение. Скорость равномерного прямолинейного движения. Мгновенная скорость. Сложение скоростей. Ускорение.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Скорость при движении с постоянным ускорением. Свободное падение тел.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Равномерное движение точки  по окружности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>ДИНАМИКА. ЗАКОНЫ СОХРАНЕНИЯ В МЕХАНИКЕ (17 ЧАСОВ)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339DE">
        <w:rPr>
          <w:rFonts w:ascii="Times New Roman" w:hAnsi="Times New Roman"/>
          <w:sz w:val="24"/>
          <w:szCs w:val="24"/>
          <w:lang w:eastAsia="ru-RU"/>
        </w:rPr>
        <w:t>Инерциальная система отсчёта. I закон Ньютона. Сила. II закон Ньютона. III закон Ньютона. Принцип относительности Галилея. Закон всемирного тяготения.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Сила тяжести и вес тела. Невесомость. Деформации и сила упругости. Закон Гука.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Сила трения.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Закон сохранения импульса. Реактивное движение. Работа силы. Мощность. Энергия.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Закон сохранения энергии в механике. 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76ABC" w:rsidRPr="008339DE" w:rsidRDefault="00076ABC" w:rsidP="002D72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>ЭЛЕМЕНТЫ СТАТИКИ (1 ЧАС).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Равновесие тел. Условия равновесия тел.</w:t>
      </w:r>
    </w:p>
    <w:p w:rsidR="00076ABC" w:rsidRDefault="00076ABC" w:rsidP="002D72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6ABC" w:rsidRPr="008339DE" w:rsidRDefault="00076ABC" w:rsidP="002D721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>МОЛЕКУЛЯРНАЯ ФИЗИКА. ТЕРМОДИНАМИКА  (16 ЧАСОВ)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ОСНОВЫ МОЛЕКУЛЯРНО-КИНЕТИЧЕСКОЙ ТЕОРИИ  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ab/>
        <w:t>(10 ЧАСОВ)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Основные положения МКТ. Броуновское движение. Молекулы. Строение вещества. Идеальный газ в МКТ. Основное уравнение МКТ. Температура. Тепловое равновесие. Абсолютная температура. Уравнение состояния идеального газа. Газовые законы. Насыщенный пар. Кипение. Критическая температура кипения. Влажность воздуха. Строение и свойства кристаллических и аморфных тел.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 xml:space="preserve"> ОСНОВЫ ТЕРМОДИНАМИКИ (6 ЧАСОВ)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 Внутренняя энергия. Работа в термодинамике. I закон термодинамики. Адиабатный процесс. II закон термодинамики. Тепловые двигатели. КПД тепловых двигателей.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76ABC" w:rsidRPr="008339DE" w:rsidRDefault="00076ABC" w:rsidP="002D72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8339DE">
        <w:rPr>
          <w:rFonts w:ascii="Times New Roman" w:hAnsi="Times New Roman"/>
          <w:b/>
          <w:sz w:val="24"/>
          <w:szCs w:val="24"/>
          <w:lang w:eastAsia="ru-RU"/>
        </w:rPr>
        <w:t>ЭЛЕКТРОДИНАМИКА (21 часов)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>ЭЛЕКТРОСТАТИКА  (8 ЧАСОВ)</w:t>
      </w:r>
    </w:p>
    <w:p w:rsidR="00076ABC" w:rsidRPr="008339DE" w:rsidRDefault="00076ABC" w:rsidP="002D7218">
      <w:pPr>
        <w:spacing w:before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Электрический заряд. Электризация тел. Закон сохранения  электрического заряда.</w:t>
      </w:r>
    </w:p>
    <w:p w:rsidR="00076ABC" w:rsidRPr="008339DE" w:rsidRDefault="00076ABC" w:rsidP="002D7218">
      <w:pPr>
        <w:spacing w:before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Закон Кулона. Электрическое поле. Напряженность электрического поля. Проводники и </w:t>
      </w:r>
    </w:p>
    <w:p w:rsidR="00076ABC" w:rsidRPr="008339DE" w:rsidRDefault="00076ABC" w:rsidP="002D7218">
      <w:pPr>
        <w:spacing w:before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диэлектрики в электростатическом поле. Потенциал электростатического поля. Разность потенциалов. Электроемкость. Конденсатор. 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>ПОСТОЯННЫЙ ЭЛЕКТРИЧЕСКИЙ ТОК (7 ЧАСОВ)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 xml:space="preserve">Электрический ток. Условия, необходимые для существования электрического тока. </w:t>
      </w:r>
    </w:p>
    <w:p w:rsidR="00076ABC" w:rsidRPr="008339DE" w:rsidRDefault="00076ABC" w:rsidP="002D7218">
      <w:pPr>
        <w:rPr>
          <w:rFonts w:ascii="Times New Roman" w:hAnsi="Times New Roman"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Закон Ома для участка цепи. Сопротивление. Работа и мощность постоянного тока. Электродвижущая сила. Закон Ома для полной цепи.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sz w:val="24"/>
          <w:szCs w:val="24"/>
          <w:lang w:eastAsia="ru-RU"/>
        </w:rPr>
        <w:t>ЭЛЕКТРИЧЕСКИЙ ТОК В РАЗЛИЧНЫХ СРЕДАХ (6 ЧАСОВ)</w:t>
      </w:r>
    </w:p>
    <w:p w:rsidR="00076ABC" w:rsidRPr="008339DE" w:rsidRDefault="00076ABC" w:rsidP="002D721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339DE">
        <w:rPr>
          <w:rFonts w:ascii="Times New Roman" w:hAnsi="Times New Roman"/>
          <w:sz w:val="24"/>
          <w:szCs w:val="24"/>
          <w:lang w:eastAsia="ru-RU"/>
        </w:rPr>
        <w:t>Электрическая проводимость металлов. Зависимость сопротивления от температуры. Электрический ток в полупроводниках. Полупроводниковые приборы. Электрический ток в вакууме. Электрический ток в жидкостях. Электрический ток в газах. Плазма.</w:t>
      </w:r>
    </w:p>
    <w:p w:rsidR="00076ABC" w:rsidRPr="00471F2B" w:rsidRDefault="00076ABC" w:rsidP="00CE25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5</w:t>
      </w:r>
      <w:r w:rsidRPr="008339DE"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 xml:space="preserve">. </w:t>
      </w:r>
      <w:r w:rsidRPr="00471F2B"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Э</w:t>
      </w: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ЛЕКТРОДИНАМИКА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>(продолжение)(9 ч)</w:t>
      </w:r>
    </w:p>
    <w:p w:rsidR="00076ABC" w:rsidRDefault="00076ABC" w:rsidP="00CE25A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МАГНИТНОЕ ПОЛЕ. </w:t>
      </w:r>
    </w:p>
    <w:p w:rsidR="00076ABC" w:rsidRPr="00471F2B" w:rsidRDefault="00076ABC" w:rsidP="00CE25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 xml:space="preserve">Взаимодействие токов. Магнитное поле. Индукция магнитного поля. Сила Ампера. Сила Лоренца. Магнитные свойства вещества. </w:t>
      </w:r>
    </w:p>
    <w:p w:rsidR="00076ABC" w:rsidRDefault="00076ABC" w:rsidP="00CE25A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ЭЛЕКТРОМАГНИТНАЯ ИНДУКЦИЯ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76ABC" w:rsidRPr="00471F2B" w:rsidRDefault="00076ABC" w:rsidP="00CE25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Открытие электромагнитной индукции. Правило Ленца. Электроизмерительные приборы.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471F2B">
        <w:rPr>
          <w:rFonts w:ascii="Times New Roman" w:hAnsi="Times New Roman"/>
          <w:sz w:val="24"/>
          <w:szCs w:val="24"/>
          <w:lang w:eastAsia="ru-RU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 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71F2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Фронтальные лабораторные работы</w:t>
      </w:r>
    </w:p>
    <w:p w:rsidR="00076ABC" w:rsidRPr="00471F2B" w:rsidRDefault="00076ABC" w:rsidP="00471F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Наблюдение действия магнитного поля на ток.</w:t>
      </w:r>
    </w:p>
    <w:p w:rsidR="00076ABC" w:rsidRPr="00471F2B" w:rsidRDefault="00076ABC" w:rsidP="00471F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Изучение явления электромагнитной индукции.</w:t>
      </w:r>
    </w:p>
    <w:p w:rsidR="00076ABC" w:rsidRPr="00471F2B" w:rsidRDefault="00076ABC" w:rsidP="00471F2B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6ABC" w:rsidRPr="00471F2B" w:rsidRDefault="00076ABC" w:rsidP="00CE25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6.КОЛЕБАНИЯ И ВОЛНЫ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 w:rsidRPr="008339DE"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076ABC" w:rsidRPr="00471F2B" w:rsidRDefault="00076ABC" w:rsidP="00CE25A8">
      <w:pPr>
        <w:spacing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МЕХАНИЧЕСКИЕ КОЛЕБАНИЯ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076ABC" w:rsidRPr="00471F2B" w:rsidRDefault="00076ABC" w:rsidP="00471F2B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ЭЛЕКТРИЧЕСКИЕ КОЛЕБАНИЯ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076ABC" w:rsidRDefault="00076ABC" w:rsidP="00CE25A8">
      <w:pPr>
        <w:spacing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6ABC" w:rsidRPr="00471F2B" w:rsidRDefault="00076ABC" w:rsidP="00CE25A8">
      <w:pPr>
        <w:spacing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ПРОИЗВОДСТВО, ПЕРЕДАЧА И ПОТРЕБЛЕНИЕ ЭЛЕКТРИЧЕСКОЙ ЭНЕРГИИ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 xml:space="preserve">Генерирование энергии. Трансформатор. Передача электрической энергии. </w:t>
      </w:r>
    </w:p>
    <w:p w:rsidR="00076ABC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МЕХАНИЧЕСКИЕ ВОЛНЫ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 xml:space="preserve">Продольные и поперечные волны. Длина волны. Скорость распространения волны. Звуковые волны. Интерференция волн. </w:t>
      </w:r>
    </w:p>
    <w:p w:rsidR="00076ABC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ЭЛЕКТРОМАГНИТНЫЕ ВОЛНЫ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076ABC" w:rsidRPr="00471F2B" w:rsidRDefault="00076ABC" w:rsidP="00CE25A8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33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СВЕТОВЫЕ ВОЛНЫ</w:t>
      </w:r>
      <w:r w:rsidRPr="00471F2B">
        <w:rPr>
          <w:rFonts w:ascii="Times New Roman" w:hAnsi="Times New Roman"/>
          <w:sz w:val="24"/>
          <w:szCs w:val="24"/>
          <w:lang w:eastAsia="ru-RU"/>
        </w:rPr>
        <w:t xml:space="preserve"> (16ч)</w:t>
      </w:r>
    </w:p>
    <w:p w:rsidR="00076ABC" w:rsidRDefault="00076ABC" w:rsidP="00031BA3">
      <w:pPr>
        <w:spacing w:line="240" w:lineRule="auto"/>
        <w:ind w:firstLine="540"/>
        <w:jc w:val="both"/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Закон преломления света. Полное внутреннее отражение.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1F2B">
        <w:rPr>
          <w:rFonts w:ascii="Times New Roman" w:hAnsi="Times New Roman"/>
          <w:sz w:val="24"/>
          <w:szCs w:val="24"/>
          <w:lang w:eastAsia="ru-RU"/>
        </w:rPr>
        <w:t>Призма. Формула тонкой линзы. Получение изображения с помощью линзы. Оптические приборы. Их разрешающая способность. Свето</w:t>
      </w:r>
      <w:r>
        <w:rPr>
          <w:rFonts w:ascii="Times New Roman" w:hAnsi="Times New Roman"/>
          <w:sz w:val="24"/>
          <w:szCs w:val="24"/>
          <w:lang w:eastAsia="ru-RU"/>
        </w:rPr>
        <w:t xml:space="preserve">вые и </w:t>
      </w:r>
      <w:r w:rsidRPr="00471F2B">
        <w:rPr>
          <w:rFonts w:ascii="Times New Roman" w:hAnsi="Times New Roman"/>
          <w:sz w:val="24"/>
          <w:szCs w:val="24"/>
          <w:lang w:eastAsia="ru-RU"/>
        </w:rPr>
        <w:t>электромагнитные волны. Скорость света и методы ее измерения. Дисперсия света. Интерференция света. Когерентность. Дифракция света. Дифракционная решетка. Поперечность световых волн. Поляризация света. Излучение и спектры.  Шкала электромагнитных волн.</w:t>
      </w:r>
    </w:p>
    <w:p w:rsidR="00076ABC" w:rsidRPr="00471F2B" w:rsidRDefault="00076ABC" w:rsidP="00CE25A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ОСНОВЫ СПЕЦИАЛЬНОЙ ТЕОРИИ ОТНОСИТЕЛЬНОСТИ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471F2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Пространство и время в специальной теории относительности. </w:t>
      </w:r>
      <w:r w:rsidRPr="00471F2B">
        <w:rPr>
          <w:rFonts w:ascii="Times New Roman" w:hAnsi="Times New Roman"/>
          <w:sz w:val="24"/>
          <w:szCs w:val="24"/>
          <w:lang w:eastAsia="ru-RU"/>
        </w:rPr>
        <w:t>Релятивистская динамика. Связь массы и энергии.</w:t>
      </w:r>
    </w:p>
    <w:p w:rsidR="00076ABC" w:rsidRPr="00471F2B" w:rsidRDefault="00076ABC" w:rsidP="00CE25A8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ЗЛУЧЕНИЕ И СПЕКТРЫ</w:t>
      </w:r>
    </w:p>
    <w:p w:rsidR="00076ABC" w:rsidRPr="00471F2B" w:rsidRDefault="00076ABC" w:rsidP="00CE25A8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8</w:t>
      </w:r>
      <w:r w:rsidRPr="008339DE"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КВАНТОВАЯ ФИЗИКА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</w:t>
      </w:r>
      <w:r w:rsidRPr="008339DE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076ABC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СВЕТОВЫЕ КВАНТЫ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076ABC" w:rsidRPr="00471F2B" w:rsidRDefault="00076ABC" w:rsidP="00CE25A8">
      <w:pPr>
        <w:spacing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АТОМНАЯ ФИЗИКА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1F2B">
        <w:rPr>
          <w:rFonts w:ascii="Times New Roman" w:hAnsi="Times New Roman"/>
          <w:sz w:val="24"/>
          <w:szCs w:val="24"/>
          <w:lang w:eastAsia="ru-RU"/>
        </w:rPr>
        <w:t xml:space="preserve">Корпускулярно-волновой дуализм. Дифракция электронов. Лазеры. </w:t>
      </w:r>
    </w:p>
    <w:p w:rsidR="00076ABC" w:rsidRPr="00471F2B" w:rsidRDefault="00076ABC" w:rsidP="00CE25A8">
      <w:pPr>
        <w:spacing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ФИЗИКА АТОМНОГО ЯДРА. ЭЛЕМЕНТАРНЫЕ ЧАСТИЦЫ</w:t>
      </w:r>
    </w:p>
    <w:p w:rsidR="00076ABC" w:rsidRPr="00471F2B" w:rsidRDefault="00076ABC" w:rsidP="00471F2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076ABC" w:rsidRPr="00471F2B" w:rsidRDefault="00076ABC" w:rsidP="00CE25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39DE"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b/>
          <w:bCs/>
          <w:smallCaps/>
          <w:spacing w:val="5"/>
          <w:sz w:val="24"/>
          <w:szCs w:val="24"/>
          <w:lang w:eastAsia="ru-RU"/>
        </w:rPr>
        <w:t>СТРОЕНИЕ И ЭВОЛЮЦИЯ ВСЕЛЕННОЙ</w:t>
      </w:r>
      <w:r w:rsidRPr="00471F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(3ч)</w:t>
      </w:r>
    </w:p>
    <w:p w:rsidR="00076ABC" w:rsidRDefault="00076ABC" w:rsidP="00102C3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F2B">
        <w:rPr>
          <w:rFonts w:ascii="Times New Roman" w:hAnsi="Times New Roman"/>
          <w:sz w:val="24"/>
          <w:szCs w:val="24"/>
          <w:lang w:eastAsia="ru-RU"/>
        </w:rPr>
        <w:t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076ABC" w:rsidRDefault="00076ABC" w:rsidP="000676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ПЛАНИРОВАНИЕ. </w:t>
      </w:r>
    </w:p>
    <w:p w:rsidR="00076ABC" w:rsidRDefault="00076ABC" w:rsidP="000676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КЛАСС (2 ЧАСА В НЕДЕЛЮ, ВСЕГО </w:t>
      </w:r>
      <w:r w:rsidRPr="00FB12A8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1417"/>
        <w:gridCol w:w="1560"/>
        <w:gridCol w:w="3260"/>
      </w:tblGrid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3260" w:type="dxa"/>
          </w:tcPr>
          <w:p w:rsidR="00076ABC" w:rsidRPr="00C042B1" w:rsidRDefault="00076ABC" w:rsidP="00B4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Темы контрольных и лабораторных работ</w:t>
            </w: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«Кинематика»;</w:t>
            </w:r>
          </w:p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№2 по теме «Динамика.Законы сохранения.»</w:t>
            </w:r>
          </w:p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№1 по теме «Изучение движения тела по окружности»;</w:t>
            </w:r>
          </w:p>
          <w:p w:rsidR="00076ABC" w:rsidRPr="00C042B1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№2 «Изучение закона сохранения энергии»</w:t>
            </w: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статики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лекулярная физика Термодинамика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№3 по теме «Основы МКТ»;</w:t>
            </w:r>
          </w:p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№4 по теме «Термодинамика»;</w:t>
            </w:r>
          </w:p>
          <w:p w:rsidR="00076ABC" w:rsidRPr="00C042B1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№3 «Опытная проверка закона Гей-Люссака»</w:t>
            </w: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 по теме «Электродинамика»;</w:t>
            </w:r>
          </w:p>
          <w:p w:rsidR="00076ABC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№4 по теме «Изучение последовательного и параллельного соединения проводников»</w:t>
            </w:r>
          </w:p>
          <w:p w:rsidR="00076ABC" w:rsidRPr="00C042B1" w:rsidRDefault="00076ABC" w:rsidP="00B4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№5 по теме «Измерение ЭДС и внутреннего сопротивления проводника»</w:t>
            </w: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6ABC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76ABC" w:rsidRPr="00642BDB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ABC" w:rsidRPr="00C042B1" w:rsidTr="00922DB0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6ABC" w:rsidRDefault="00076ABC" w:rsidP="000676D3">
      <w:pPr>
        <w:rPr>
          <w:rFonts w:ascii="Times New Roman" w:hAnsi="Times New Roman"/>
          <w:b/>
          <w:sz w:val="24"/>
          <w:szCs w:val="24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</w:rPr>
      </w:pPr>
    </w:p>
    <w:p w:rsidR="00076ABC" w:rsidRDefault="00076ABC" w:rsidP="00922D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(2 ЧАСА В НЕДЕЛЮ, ВСЕГО 68 ЧАСОВ)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1417"/>
        <w:gridCol w:w="1377"/>
        <w:gridCol w:w="3443"/>
      </w:tblGrid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3443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Темы контрольных и лабораторных работ</w:t>
            </w:r>
          </w:p>
        </w:tc>
      </w:tr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Электродинамика (продолжение)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</w:tcPr>
          <w:p w:rsidR="00076ABC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«Электродинамика»</w:t>
            </w:r>
          </w:p>
          <w:p w:rsidR="00076ABC" w:rsidRPr="00C042B1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№1 по теме «Электромагнитная индукция»</w:t>
            </w:r>
          </w:p>
        </w:tc>
      </w:tr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3" w:type="dxa"/>
          </w:tcPr>
          <w:p w:rsidR="00076ABC" w:rsidRDefault="00076ABC" w:rsidP="0092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№2 по теме «Колебания</w:t>
            </w:r>
            <w:r w:rsidRPr="00297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волны»</w:t>
            </w:r>
          </w:p>
          <w:p w:rsidR="00076ABC" w:rsidRDefault="00076ABC" w:rsidP="0092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9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B809E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809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Лабораторная работа №2 по теме «Измерение ускорения свободного падения при помощи маятника»</w:t>
            </w:r>
          </w:p>
          <w:p w:rsidR="00076ABC" w:rsidRPr="00C042B1" w:rsidRDefault="00076ABC" w:rsidP="0092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№3 по теме «Наблюдение действия магнитного поля на проводник с током»</w:t>
            </w:r>
          </w:p>
        </w:tc>
      </w:tr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</w:tcPr>
          <w:p w:rsidR="00076ABC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№4 по теме «Оптика» </w:t>
            </w:r>
          </w:p>
          <w:p w:rsidR="00076ABC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№4 по теме «Измерение показателя преломления стекла»</w:t>
            </w:r>
          </w:p>
          <w:p w:rsidR="00076ABC" w:rsidRPr="00C042B1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№5 по теме «Определение фокусного расстояния и оптической силы линзы»</w:t>
            </w:r>
          </w:p>
        </w:tc>
      </w:tr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</w:tcPr>
          <w:p w:rsidR="00076ABC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 по теме «Световые кванты»</w:t>
            </w:r>
          </w:p>
          <w:p w:rsidR="00076ABC" w:rsidRPr="00C042B1" w:rsidRDefault="00076ABC" w:rsidP="00FE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ABC" w:rsidRPr="00C042B1" w:rsidTr="0059481B">
        <w:tc>
          <w:tcPr>
            <w:tcW w:w="2376" w:type="dxa"/>
          </w:tcPr>
          <w:p w:rsidR="00076ABC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6ABC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ABC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076ABC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</w:tcPr>
          <w:p w:rsidR="00076ABC" w:rsidRPr="0059481B" w:rsidRDefault="00076ABC" w:rsidP="00FE3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8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48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076ABC" w:rsidRPr="00C042B1" w:rsidTr="0059481B">
        <w:tc>
          <w:tcPr>
            <w:tcW w:w="2376" w:type="dxa"/>
          </w:tcPr>
          <w:p w:rsidR="00076ABC" w:rsidRPr="004C6FEC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FEC"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Строение и эволюция Вселенной</w:t>
            </w:r>
            <w:r>
              <w:rPr>
                <w:rFonts w:ascii="Times New Roman" w:hAnsi="Times New Roman"/>
                <w:bCs/>
                <w:smallCaps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3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ABC" w:rsidRPr="00C042B1" w:rsidTr="0059481B">
        <w:tc>
          <w:tcPr>
            <w:tcW w:w="2376" w:type="dxa"/>
          </w:tcPr>
          <w:p w:rsidR="00076ABC" w:rsidRPr="00C042B1" w:rsidRDefault="00076ABC" w:rsidP="00FE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3" w:type="dxa"/>
          </w:tcPr>
          <w:p w:rsidR="00076ABC" w:rsidRPr="00C042B1" w:rsidRDefault="00076ABC" w:rsidP="00FE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6ABC" w:rsidRDefault="00076ABC" w:rsidP="000676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76ABC" w:rsidRDefault="00076ABC" w:rsidP="000676D3">
      <w:pPr>
        <w:rPr>
          <w:rFonts w:ascii="Times New Roman" w:hAnsi="Times New Roman"/>
          <w:b/>
          <w:sz w:val="24"/>
          <w:szCs w:val="24"/>
        </w:rPr>
      </w:pPr>
    </w:p>
    <w:p w:rsidR="00076ABC" w:rsidRPr="007C2268" w:rsidRDefault="00076ABC" w:rsidP="000676D3">
      <w:pPr>
        <w:rPr>
          <w:rFonts w:ascii="Times New Roman" w:hAnsi="Times New Roman"/>
          <w:b/>
          <w:sz w:val="24"/>
          <w:szCs w:val="24"/>
        </w:rPr>
      </w:pPr>
    </w:p>
    <w:p w:rsidR="00076ABC" w:rsidRPr="00FB12A8" w:rsidRDefault="00076ABC" w:rsidP="000C7D9D">
      <w:pPr>
        <w:jc w:val="center"/>
        <w:rPr>
          <w:rFonts w:ascii="Times New Roman" w:hAnsi="Times New Roman"/>
          <w:b/>
          <w:sz w:val="32"/>
          <w:szCs w:val="32"/>
        </w:rPr>
      </w:pPr>
      <w:r w:rsidRPr="00FB12A8">
        <w:rPr>
          <w:rFonts w:ascii="Times New Roman" w:hAnsi="Times New Roman"/>
          <w:b/>
          <w:sz w:val="32"/>
          <w:szCs w:val="32"/>
        </w:rPr>
        <w:t>Календарно-тематическое планирование по физике в 11 классе</w:t>
      </w:r>
    </w:p>
    <w:p w:rsidR="00076ABC" w:rsidRDefault="00076ABC" w:rsidP="000C7D9D">
      <w:pPr>
        <w:jc w:val="center"/>
        <w:rPr>
          <w:rFonts w:ascii="Times New Roman" w:hAnsi="Times New Roman"/>
          <w:b/>
          <w:sz w:val="24"/>
          <w:szCs w:val="24"/>
        </w:rPr>
      </w:pPr>
      <w:r w:rsidRPr="000C7D9D">
        <w:rPr>
          <w:rFonts w:ascii="Times New Roman" w:hAnsi="Times New Roman"/>
          <w:b/>
          <w:sz w:val="24"/>
          <w:szCs w:val="24"/>
        </w:rPr>
        <w:t>(68 час, 2 час/нед)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4"/>
        <w:gridCol w:w="694"/>
        <w:gridCol w:w="2525"/>
      </w:tblGrid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250959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959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694" w:type="dxa"/>
          </w:tcPr>
          <w:p w:rsidR="00076ABC" w:rsidRPr="00250959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95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50959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2525" w:type="dxa"/>
          </w:tcPr>
          <w:p w:rsidR="00076ABC" w:rsidRPr="00250959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95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Взаимодействие токов. Магнитное поле. Магнитная индукция.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 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Закон Ампера. Применение закона Ампера.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2-3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4-5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Магн поток. Правило Ленца.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7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Лаборат  раб.  №1 «Изучение явления электромагнитной индукции»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отчёт о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 xml:space="preserve">ЭДС индукции. Самоиндукция. Индуктивность. 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9-10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Энергия магнитного поля тока. Электромагнитное поле.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11-12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4B1FE8">
              <w:rPr>
                <w:rFonts w:ascii="Times New Roman" w:hAnsi="Times New Roman"/>
                <w:sz w:val="24"/>
                <w:szCs w:val="24"/>
              </w:rPr>
              <w:t xml:space="preserve">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«Основы электродинамики»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Механические колебания. Математический маятник.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13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14-15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 №2 «Определение ускорения свободного падения при помощи маятника»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отчёт о выполнении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Вынужденные колебания. Резонанс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A5581A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 xml:space="preserve">Свободные электромагнитные колебания 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17-18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Лабо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раторная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№3 «Наблюдение действия магн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итного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 поля на ток»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отчёт 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Колебательный контур. Превр</w:t>
            </w:r>
            <w:r>
              <w:rPr>
                <w:rFonts w:ascii="Times New Roman" w:hAnsi="Times New Roman"/>
                <w:sz w:val="24"/>
                <w:szCs w:val="24"/>
              </w:rPr>
              <w:t>ащение</w:t>
            </w:r>
            <w:r w:rsidRPr="004B1FE8">
              <w:rPr>
                <w:rFonts w:ascii="Times New Roman" w:hAnsi="Times New Roman"/>
                <w:sz w:val="24"/>
                <w:szCs w:val="24"/>
              </w:rPr>
              <w:t xml:space="preserve"> энергии при электромагнит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B1FE8">
              <w:rPr>
                <w:rFonts w:ascii="Times New Roman" w:hAnsi="Times New Roman"/>
                <w:sz w:val="24"/>
                <w:szCs w:val="24"/>
              </w:rPr>
              <w:t xml:space="preserve">  колебаниях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19</w:t>
            </w:r>
          </w:p>
        </w:tc>
      </w:tr>
      <w:tr w:rsidR="00076ABC" w:rsidRPr="004B1FE8" w:rsidTr="00267310">
        <w:trPr>
          <w:trHeight w:val="503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Переменный ток. Активное сопротивление. Конденсатор и катушка в цепи переменного тока.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20, 21,  заполнить таблицу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Резонанс. Автоколебания.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23-25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Генерирование электрической энергии. Трансформатор.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Передача электроэнергии. Использование электроэнергии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27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EA0AA6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4B1FE8">
              <w:rPr>
                <w:rFonts w:ascii="Times New Roman" w:hAnsi="Times New Roman"/>
                <w:sz w:val="24"/>
                <w:szCs w:val="24"/>
              </w:rPr>
              <w:t xml:space="preserve">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EA0AA6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«Колебания»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Волновые явления. Распространение механических волн.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28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Длина волны. Скорость волны.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29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Волны в среде. Звуковые волны.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30-31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Изобретение радио А.С.Поповым.  Принципы радиосвязи.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33, 35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Электромагнитные волны. Волновые свойства света.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37, 39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Радиолокация. Понятие о телевидении.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40, 41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 29-42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 </w:t>
            </w:r>
            <w:r w:rsidRPr="004B1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  полугодие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4B1FE8">
              <w:rPr>
                <w:rFonts w:ascii="Times New Roman" w:hAnsi="Times New Roman"/>
                <w:sz w:val="24"/>
                <w:szCs w:val="24"/>
              </w:rPr>
              <w:t xml:space="preserve">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Скорость света. Принцип Гюйгенса. Закон отражения света.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44-45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Закон преломления света. Полное отражение.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47-48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D260A6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0A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 №4 «Измерение показателя преломления стекла»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Линза. Построение изображений в линзе.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50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Формула тонкой линзы. Увеличение линзы.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51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№5 «Определение фокусного расст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ояния</w:t>
            </w: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 и оптической силы линзы»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отчет о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Дисперсия света. Интерференция света.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53-55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Дифракция света. Дифракционная решетка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56-58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Поперечность  световых волн. Поляризация света.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60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Принцип относительности. Постулаты теории относительности.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61-63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Зависимость массы от скорости. Релятивистская динамика.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64-65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F219EF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Виды излучений. Источники света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Спектры. Виды спектров. Спектральный анализ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67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68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повтор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«Оптика»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Гипотеза Планка о квантах. Фотоэффект. Теория фотоэффекта.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 69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Фотоны. Гипотеза де Бройля о волновых свойствах частиц.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 70-71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Давление света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 72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74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Постулаты Бора. Модель атома по Бору. Трудности теории Бора. Квантовая механика.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75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Лазеры.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76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F219EF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 10-11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«Квантовая физика»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86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Открытие радиоактивности. Альфа, бета- и гамма-излучения.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82-84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Радиоактивные превращения. Закон радиоактивного распада.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83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Изотопы. Открытие нейтрона.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93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78, 80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Ядерные реакции. Деление ядер урана.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87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Цепные ядерные реакции. Ядерный реактор.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88,89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90, 92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95-96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повтор формулы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FE8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FE8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5D2EFA" w:rsidRDefault="00076ABC" w:rsidP="00E541CD">
            <w:pPr>
              <w:pStyle w:val="BodyTextIndent"/>
              <w:ind w:left="0"/>
              <w:rPr>
                <w:sz w:val="24"/>
                <w:szCs w:val="24"/>
              </w:rPr>
            </w:pPr>
            <w:r w:rsidRPr="005D2EFA">
              <w:rPr>
                <w:sz w:val="24"/>
                <w:szCs w:val="24"/>
              </w:rPr>
              <w:t>Строение солнечной системы. Система «Земля-Луна».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99-101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5D2EFA" w:rsidRDefault="00076ABC" w:rsidP="00E541CD">
            <w:pPr>
              <w:pStyle w:val="BodyText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102-104</w:t>
            </w:r>
          </w:p>
        </w:tc>
      </w:tr>
      <w:tr w:rsidR="00076ABC" w:rsidRPr="004B1FE8" w:rsidTr="00267310">
        <w:trPr>
          <w:trHeight w:val="278"/>
        </w:trPr>
        <w:tc>
          <w:tcPr>
            <w:tcW w:w="6604" w:type="dxa"/>
          </w:tcPr>
          <w:p w:rsidR="00076ABC" w:rsidRPr="005D2EFA" w:rsidRDefault="00076ABC" w:rsidP="00E541CD">
            <w:pPr>
              <w:pStyle w:val="BodyText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природа звезд. Наша галактика. Происхождение</w:t>
            </w:r>
            <w:r w:rsidRPr="005D2EFA">
              <w:rPr>
                <w:sz w:val="24"/>
                <w:szCs w:val="24"/>
              </w:rPr>
              <w:t xml:space="preserve"> и эволюция галактик и звезд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5" w:type="dxa"/>
          </w:tcPr>
          <w:p w:rsidR="00076ABC" w:rsidRPr="004B1FE8" w:rsidRDefault="00076ABC" w:rsidP="00E5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105-108</w:t>
            </w:r>
          </w:p>
        </w:tc>
      </w:tr>
    </w:tbl>
    <w:p w:rsidR="00076ABC" w:rsidRDefault="00076ABC" w:rsidP="00B57D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ABC" w:rsidRDefault="00076ABC" w:rsidP="00B57D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ABC" w:rsidRDefault="00076ABC" w:rsidP="00B57D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ABC" w:rsidRDefault="00076ABC" w:rsidP="00B57D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ABC" w:rsidRPr="00651F8F" w:rsidRDefault="00076ABC" w:rsidP="00B57DD2">
      <w:pPr>
        <w:jc w:val="center"/>
        <w:rPr>
          <w:rFonts w:ascii="Times New Roman" w:hAnsi="Times New Roman"/>
          <w:b/>
          <w:sz w:val="32"/>
          <w:szCs w:val="32"/>
        </w:rPr>
      </w:pPr>
      <w:r w:rsidRPr="00651F8F">
        <w:rPr>
          <w:rFonts w:ascii="Times New Roman" w:hAnsi="Times New Roman"/>
          <w:b/>
          <w:sz w:val="32"/>
          <w:szCs w:val="32"/>
        </w:rPr>
        <w:t>Календарно-тематическое планирование по физике в 10 классе</w:t>
      </w:r>
    </w:p>
    <w:p w:rsidR="00076ABC" w:rsidRDefault="00076ABC" w:rsidP="00B57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(70</w:t>
      </w:r>
      <w:r w:rsidRPr="000C7D9D">
        <w:rPr>
          <w:rFonts w:ascii="Times New Roman" w:hAnsi="Times New Roman"/>
          <w:b/>
          <w:sz w:val="24"/>
          <w:szCs w:val="24"/>
        </w:rPr>
        <w:t xml:space="preserve"> час, 2 час/нед)</w:t>
      </w:r>
    </w:p>
    <w:tbl>
      <w:tblPr>
        <w:tblW w:w="9478" w:type="dxa"/>
        <w:tblInd w:w="93" w:type="dxa"/>
        <w:tblLook w:val="0000"/>
      </w:tblPr>
      <w:tblGrid>
        <w:gridCol w:w="721"/>
        <w:gridCol w:w="5730"/>
        <w:gridCol w:w="3027"/>
      </w:tblGrid>
      <w:tr w:rsidR="00076ABC" w:rsidRPr="00267310" w:rsidTr="00267310">
        <w:trPr>
          <w:trHeight w:val="22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B2"/>
            <w:bookmarkEnd w:id="0"/>
            <w:r w:rsidRPr="00267310">
              <w:rPr>
                <w:rFonts w:ascii="Times New Roman" w:hAnsi="Times New Roman"/>
                <w:sz w:val="24"/>
                <w:szCs w:val="24"/>
              </w:rPr>
              <w:t xml:space="preserve">Естественнонаучный метод познания окружающего мира. </w:t>
            </w:r>
          </w:p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Движение точки и тела. Положение точки в пространстве.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п1. и "Введение"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Способы описания движения. Перемещение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пп 2-3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пп4-5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Мгновенная скорость. Сложение скоростей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6-8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Ускорение. Скорость при движении с постоянным ускорением.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9-10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определение кинематических величин.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 xml:space="preserve"> стр 36 №9, п11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10 (2)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Равномерное движение точки  по окружности.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15-16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 «Основы кинематики».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стр 63  № 2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Инерциальная система отсчёта. I закон Ньютона.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19-20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Сила.  II закон Ньютона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21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III закон Ньютона. Принцип относительности Галилея.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22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законов Ньютона.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23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 28-30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Сила тяжести и вес тела. Невесомость.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 xml:space="preserve"> п 33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Деформации и сила упругости. Закон Гука.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34-35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№1 «Изучение движения тела по</w:t>
            </w:r>
          </w:p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окружности под действием сил тяжести и упругости».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76ABC" w:rsidRPr="00267310" w:rsidRDefault="00076ABC" w:rsidP="00076ABC">
            <w:pPr>
              <w:ind w:firstLineChars="100" w:firstLine="31680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36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движение тел, под действием нескольких сил.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37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Закон сохранения импульса. Реактивное движение.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38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39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Работа силы. Мощность. Энергия.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40-42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 xml:space="preserve"> п 42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 «Изучение закона сохранения энергии».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закон сохранения энергии.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43-44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Равновесие тел. Условия равновесия тел.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45-47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Основные положения МКТ. Броуновское движение.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50-53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Молекулы. Строение вещества.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55-56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57-58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C34CED" w:rsidRDefault="00076ABC" w:rsidP="00E54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CE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4CED">
              <w:rPr>
                <w:rFonts w:ascii="Times New Roman" w:hAnsi="Times New Roman"/>
                <w:b/>
                <w:sz w:val="24"/>
                <w:szCs w:val="24"/>
              </w:rPr>
              <w:t>полугодие.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</w:tc>
      </w:tr>
      <w:tr w:rsidR="00076ABC" w:rsidRPr="00267310" w:rsidTr="00267310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Температура. Тепловое равновесие. Абсолютная температура.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59-60</w:t>
            </w:r>
          </w:p>
        </w:tc>
      </w:tr>
      <w:tr w:rsidR="00076ABC" w:rsidRPr="00267310" w:rsidTr="00267310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Газовые законы.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 63, 65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 «Опытная проверка закона Гей-Люссака».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газовые законы.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66-67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Насыщенный пар. Кипение. Критическая температура кипения. Влажность воздуха.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68-70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Строение и свойства кристаллических и аморфных тел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72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 «Молекулярная физика».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Внутренняя энергия.Работа в термодинамике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73-74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I закон термодинамики. Адиабатный процесс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78-79</w:t>
            </w:r>
          </w:p>
        </w:tc>
      </w:tr>
      <w:tr w:rsidR="00076ABC" w:rsidRPr="00267310" w:rsidTr="00267310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II закон термодинамики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81</w:t>
            </w:r>
          </w:p>
        </w:tc>
      </w:tr>
      <w:tr w:rsidR="00076ABC" w:rsidRPr="00267310" w:rsidTr="00267310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определение термодинамических величин.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80, стр 273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Тепловые двигатели. КПД тепловых двигателей.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82-83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№4 «Термодинамика».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заряд. Электризация тел. Закон сохранения  Электрического заряда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84 , стр 281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Закон Кулона.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85, стр 285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88-89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закона Кулона.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86 , стр 289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Проводники и диэлектрики в электростатическом поле.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92, стр 294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76ABC" w:rsidRPr="00267310" w:rsidRDefault="00076ABC" w:rsidP="00076ABC">
            <w:pPr>
              <w:ind w:firstLineChars="100" w:firstLine="31680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93-94, стр 302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Электроемкость. Конденсатор.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97, стр 313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понятия и законы электростатики.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99, стр 329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ток. Условия, необходимые для существования электрического тока.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100, стр 334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101-102, стр 337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№4 «Изучение параллельного и последовательного соединения проводников».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104,  стр 345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105-106,  стр 350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оформить отчет о выполнении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Решение задач на законы Ома.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107, стр 353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 «Электродинамика».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Электрическая проводимость металлов. Зависимость сопротивления от температуры.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108-109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110-111, стр 371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ток в вакууме.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112, стр 375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113, стр 379 з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Электрический ток в газах. Плазма.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п 114-115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Обобщение и повторение темы «Электродинамика»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п 116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31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76ABC" w:rsidRPr="00267310" w:rsidRDefault="00076ABC" w:rsidP="00076ABC">
            <w:pPr>
              <w:ind w:firstLineChars="100" w:firstLine="31680"/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Итоговое повторение курса физики 10 кл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  <w:r w:rsidRPr="0026731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76ABC" w:rsidRPr="00267310" w:rsidRDefault="00076ABC" w:rsidP="00076ABC">
            <w:pPr>
              <w:ind w:firstLineChars="1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ABC" w:rsidRPr="00267310" w:rsidTr="00267310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Default="00076ABC" w:rsidP="00E5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76ABC" w:rsidRDefault="00076ABC" w:rsidP="00076ABC">
            <w:pPr>
              <w:ind w:firstLineChars="100" w:firstLine="3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ABC" w:rsidRPr="00267310" w:rsidRDefault="00076ABC" w:rsidP="00E541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p w:rsidR="00076ABC" w:rsidRPr="00267310" w:rsidRDefault="00076ABC" w:rsidP="000C7D9D">
      <w:pPr>
        <w:rPr>
          <w:rFonts w:ascii="Times New Roman" w:hAnsi="Times New Roman"/>
          <w:sz w:val="24"/>
          <w:szCs w:val="24"/>
        </w:rPr>
      </w:pPr>
    </w:p>
    <w:sectPr w:rsidR="00076ABC" w:rsidRPr="00267310" w:rsidSect="0009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7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E240314"/>
    <w:multiLevelType w:val="hybridMultilevel"/>
    <w:tmpl w:val="99D6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87A0D2E"/>
    <w:multiLevelType w:val="hybridMultilevel"/>
    <w:tmpl w:val="B8DA1AA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02"/>
    <w:rsid w:val="00002714"/>
    <w:rsid w:val="00031BA3"/>
    <w:rsid w:val="00032201"/>
    <w:rsid w:val="00035AAD"/>
    <w:rsid w:val="00045EA8"/>
    <w:rsid w:val="00054A16"/>
    <w:rsid w:val="000676D3"/>
    <w:rsid w:val="00071C0C"/>
    <w:rsid w:val="00076ABC"/>
    <w:rsid w:val="00081E39"/>
    <w:rsid w:val="0008455A"/>
    <w:rsid w:val="00084F46"/>
    <w:rsid w:val="000876A6"/>
    <w:rsid w:val="000919C4"/>
    <w:rsid w:val="000B2620"/>
    <w:rsid w:val="000C453C"/>
    <w:rsid w:val="000C7D9D"/>
    <w:rsid w:val="00102541"/>
    <w:rsid w:val="00102C34"/>
    <w:rsid w:val="00137539"/>
    <w:rsid w:val="00164977"/>
    <w:rsid w:val="001A28F5"/>
    <w:rsid w:val="001C1415"/>
    <w:rsid w:val="001D0933"/>
    <w:rsid w:val="001D5C07"/>
    <w:rsid w:val="001F37A3"/>
    <w:rsid w:val="002307B0"/>
    <w:rsid w:val="00250959"/>
    <w:rsid w:val="002558D1"/>
    <w:rsid w:val="00267310"/>
    <w:rsid w:val="00271946"/>
    <w:rsid w:val="00297FBB"/>
    <w:rsid w:val="002D193A"/>
    <w:rsid w:val="002D3CA3"/>
    <w:rsid w:val="002D715F"/>
    <w:rsid w:val="002D7218"/>
    <w:rsid w:val="00300345"/>
    <w:rsid w:val="00311A66"/>
    <w:rsid w:val="00317616"/>
    <w:rsid w:val="00331E80"/>
    <w:rsid w:val="00337CA8"/>
    <w:rsid w:val="003623CC"/>
    <w:rsid w:val="00365090"/>
    <w:rsid w:val="003652EE"/>
    <w:rsid w:val="003B3F5A"/>
    <w:rsid w:val="003D5D6B"/>
    <w:rsid w:val="003E3A37"/>
    <w:rsid w:val="00415E78"/>
    <w:rsid w:val="0046260E"/>
    <w:rsid w:val="004648C2"/>
    <w:rsid w:val="00471F2B"/>
    <w:rsid w:val="00472CC0"/>
    <w:rsid w:val="00485D55"/>
    <w:rsid w:val="004B1FE8"/>
    <w:rsid w:val="004C6FEC"/>
    <w:rsid w:val="004E59C6"/>
    <w:rsid w:val="00500689"/>
    <w:rsid w:val="00502190"/>
    <w:rsid w:val="0052486A"/>
    <w:rsid w:val="005737A6"/>
    <w:rsid w:val="0059181A"/>
    <w:rsid w:val="0059481B"/>
    <w:rsid w:val="005C6FB7"/>
    <w:rsid w:val="005D2EFA"/>
    <w:rsid w:val="005F2445"/>
    <w:rsid w:val="00642BDB"/>
    <w:rsid w:val="00644958"/>
    <w:rsid w:val="00651F8F"/>
    <w:rsid w:val="006A3DE7"/>
    <w:rsid w:val="006E26B8"/>
    <w:rsid w:val="006E50A2"/>
    <w:rsid w:val="006E6BB5"/>
    <w:rsid w:val="00704F32"/>
    <w:rsid w:val="00786002"/>
    <w:rsid w:val="00786BDC"/>
    <w:rsid w:val="00793694"/>
    <w:rsid w:val="0079486A"/>
    <w:rsid w:val="007B295D"/>
    <w:rsid w:val="007C2268"/>
    <w:rsid w:val="008062F0"/>
    <w:rsid w:val="008339DE"/>
    <w:rsid w:val="0084398C"/>
    <w:rsid w:val="008460A2"/>
    <w:rsid w:val="00860FEA"/>
    <w:rsid w:val="008A606D"/>
    <w:rsid w:val="008E1706"/>
    <w:rsid w:val="008F3EF4"/>
    <w:rsid w:val="00914B62"/>
    <w:rsid w:val="00922B4C"/>
    <w:rsid w:val="00922DB0"/>
    <w:rsid w:val="00951D87"/>
    <w:rsid w:val="00972E01"/>
    <w:rsid w:val="009877C4"/>
    <w:rsid w:val="009B27EB"/>
    <w:rsid w:val="00A07468"/>
    <w:rsid w:val="00A35A0A"/>
    <w:rsid w:val="00A5581A"/>
    <w:rsid w:val="00A56EA9"/>
    <w:rsid w:val="00A84A08"/>
    <w:rsid w:val="00AA1A99"/>
    <w:rsid w:val="00AA4F98"/>
    <w:rsid w:val="00B46116"/>
    <w:rsid w:val="00B54131"/>
    <w:rsid w:val="00B57DD2"/>
    <w:rsid w:val="00B809E3"/>
    <w:rsid w:val="00BA03A8"/>
    <w:rsid w:val="00BA3F80"/>
    <w:rsid w:val="00BA5289"/>
    <w:rsid w:val="00C042B1"/>
    <w:rsid w:val="00C34CED"/>
    <w:rsid w:val="00C808AE"/>
    <w:rsid w:val="00C936F8"/>
    <w:rsid w:val="00C93EFB"/>
    <w:rsid w:val="00CE25A8"/>
    <w:rsid w:val="00CE2737"/>
    <w:rsid w:val="00D21BAB"/>
    <w:rsid w:val="00D260A6"/>
    <w:rsid w:val="00D301B2"/>
    <w:rsid w:val="00D32A8C"/>
    <w:rsid w:val="00DC16D5"/>
    <w:rsid w:val="00E404D6"/>
    <w:rsid w:val="00E440F6"/>
    <w:rsid w:val="00E541CD"/>
    <w:rsid w:val="00E875B6"/>
    <w:rsid w:val="00EA0AA6"/>
    <w:rsid w:val="00EA18E8"/>
    <w:rsid w:val="00EB7F5D"/>
    <w:rsid w:val="00ED61E6"/>
    <w:rsid w:val="00EF61B7"/>
    <w:rsid w:val="00F10236"/>
    <w:rsid w:val="00F219EF"/>
    <w:rsid w:val="00F43ACD"/>
    <w:rsid w:val="00F44EF6"/>
    <w:rsid w:val="00F46D20"/>
    <w:rsid w:val="00FB12A8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21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808AE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08A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14</Pages>
  <Words>3280</Words>
  <Characters>18696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</dc:creator>
  <cp:keywords/>
  <dc:description/>
  <cp:lastModifiedBy>User</cp:lastModifiedBy>
  <cp:revision>99</cp:revision>
  <cp:lastPrinted>2019-10-06T12:22:00Z</cp:lastPrinted>
  <dcterms:created xsi:type="dcterms:W3CDTF">2016-08-22T16:15:00Z</dcterms:created>
  <dcterms:modified xsi:type="dcterms:W3CDTF">2019-10-07T14:54:00Z</dcterms:modified>
</cp:coreProperties>
</file>